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1F32BA">
      <w:pPr>
        <w:spacing w:before="120" w:after="120" w:line="240" w:lineRule="auto"/>
        <w:contextualSpacing/>
      </w:pPr>
      <w:r>
        <w:t>Шановні батьки/опікуни!</w:t>
      </w:r>
    </w:p>
    <w:p w14:paraId="2A89DD0A" w14:textId="562D58DC" w:rsidR="00B50EE7" w:rsidRDefault="00B7400E" w:rsidP="001F32BA">
      <w:pPr>
        <w:spacing w:after="120" w:line="240" w:lineRule="auto"/>
        <w:contextualSpacing/>
      </w:pPr>
      <w:r>
        <w:t xml:space="preserve">Нещодавно ваша дитина могла заразитися </w:t>
      </w:r>
      <w:r>
        <w:rPr>
          <w:b/>
          <w:bCs/>
        </w:rPr>
        <w:t>респіраторно-синцитіальним вірусом (RSV).</w:t>
      </w:r>
      <w:r>
        <w:t xml:space="preserve"> RSV — це один з вірусів, що викликають звичайну застуду. Він також може викликати інші респіраторні інфекції та пневмонію.</w:t>
      </w:r>
    </w:p>
    <w:p w14:paraId="12F8B526" w14:textId="66DC0D4A" w:rsidR="00B7400E" w:rsidRPr="00256A28" w:rsidRDefault="00C31810" w:rsidP="001F32BA">
      <w:pPr>
        <w:spacing w:after="120" w:line="240" w:lineRule="auto"/>
        <w:contextualSpacing/>
      </w:pPr>
      <w:r>
        <w:t>Якщо ваша дитина занадто хвора, щоб брати участь у звичайних видах діяльності, вона повинна залишатися вдома і не відвідувати школу або дитячий садок.</w:t>
      </w:r>
    </w:p>
    <w:p w14:paraId="6A4A35DD" w14:textId="6C661CD8" w:rsidR="00B7400E" w:rsidRPr="00B7400E" w:rsidRDefault="000158A8" w:rsidP="001F32BA">
      <w:pPr>
        <w:pStyle w:val="Heading1"/>
        <w:spacing w:before="120" w:after="0" w:line="240" w:lineRule="auto"/>
        <w:contextualSpacing/>
      </w:pPr>
      <w:r>
        <w:t>Симптоми</w:t>
      </w:r>
    </w:p>
    <w:p w14:paraId="22320005" w14:textId="66ACA1A6" w:rsidR="00D9721C" w:rsidRDefault="00453D52" w:rsidP="001F32BA">
      <w:pPr>
        <w:spacing w:after="120" w:line="240" w:lineRule="auto"/>
        <w:contextualSpacing/>
      </w:pPr>
      <w:r>
        <w:t>Більшість дітей і дорослих можуть відчувати звичайні симптоми застуди.</w:t>
      </w:r>
    </w:p>
    <w:p w14:paraId="651449C8" w14:textId="085FA982" w:rsidR="009C741F" w:rsidRDefault="00D9721C" w:rsidP="001F32BA">
      <w:pPr>
        <w:spacing w:after="120" w:line="240" w:lineRule="auto"/>
        <w:contextualSpacing/>
      </w:pPr>
      <w:r>
        <w:t>У немовлят може спостерігатися дратівливість, поганий апетит і млявість. Негайно зверніться до лікаря, якщо вони мають прискорене або утруднене дихання, синіють під час кашлю або зупиняють дихання на короткий час (ціаноз).</w:t>
      </w:r>
    </w:p>
    <w:p w14:paraId="22F08122" w14:textId="58F694D3" w:rsidR="009C741F" w:rsidRDefault="009C741F" w:rsidP="001F32BA">
      <w:pPr>
        <w:spacing w:after="120" w:line="240" w:lineRule="auto"/>
        <w:contextualSpacing/>
      </w:pPr>
      <w:r>
        <w:t xml:space="preserve">У дітей з ослабленим імунітетом, недоношених, з проблемами серця або легень захворювання може перебігати тяжко. </w:t>
      </w:r>
    </w:p>
    <w:p w14:paraId="193DCCAA" w14:textId="14D3CB11" w:rsidR="00B7400E" w:rsidRPr="00256A28" w:rsidRDefault="000158A8" w:rsidP="001F32BA">
      <w:pPr>
        <w:pStyle w:val="Heading1"/>
        <w:spacing w:before="120" w:line="240" w:lineRule="auto"/>
        <w:contextualSpacing/>
      </w:pPr>
      <w:r>
        <w:t>Розповсюдження</w:t>
      </w:r>
    </w:p>
    <w:p w14:paraId="4382E04F" w14:textId="16A4F725" w:rsidR="00B66954" w:rsidRDefault="00107354" w:rsidP="001F32BA">
      <w:pPr>
        <w:spacing w:after="120" w:line="240" w:lineRule="auto"/>
        <w:contextualSpacing/>
        <w:rPr>
          <w:rStyle w:val="hardreadability"/>
        </w:rPr>
      </w:pPr>
      <w:r>
        <w:rPr>
          <w:rStyle w:val="hardreadability"/>
        </w:rPr>
        <w:t>Людина може бути заразною ще до того, як у неї з’являться симптоми. Симптоми можуть проявлятися через 2–8 днів. Вірус передається через слизову оболонку носа або рота. Вірус може жити на поверхнях протягом багатьох годин, а на руках — 30 хвилин і більше.</w:t>
      </w:r>
    </w:p>
    <w:p w14:paraId="4BF3843B" w14:textId="5F8C80CC" w:rsidR="00B7400E" w:rsidRPr="00256A28" w:rsidRDefault="000158A8" w:rsidP="001F32BA">
      <w:pPr>
        <w:pStyle w:val="Heading1"/>
        <w:spacing w:before="120" w:after="0" w:line="240" w:lineRule="auto"/>
        <w:contextualSpacing/>
      </w:pPr>
      <w:r>
        <w:t>Діагностика та лікування</w:t>
      </w:r>
    </w:p>
    <w:p w14:paraId="5059BE55" w14:textId="53D44EB2" w:rsidR="00B66954" w:rsidRDefault="00B159D5" w:rsidP="001F32BA">
      <w:pPr>
        <w:spacing w:after="120" w:line="240" w:lineRule="auto"/>
        <w:contextualSpacing/>
        <w:rPr>
          <w:rStyle w:val="hardreadability"/>
        </w:rPr>
      </w:pPr>
      <w:r>
        <w:rPr>
          <w:rStyle w:val="hardreadability"/>
        </w:rPr>
        <w:t>Лікар може провести тест на RSV або поставити діагноз на основі симптомів. Більшість RSV-інфекцій минають самостійно. Забезпечте дітям комфортні умови й рясне пиття.</w:t>
      </w:r>
    </w:p>
    <w:p w14:paraId="182D2D6E" w14:textId="70E790E5" w:rsidR="00335028" w:rsidRDefault="00335028" w:rsidP="001F32BA">
      <w:pPr>
        <w:spacing w:after="120" w:line="240" w:lineRule="auto"/>
        <w:contextualSpacing/>
        <w:rPr>
          <w:rStyle w:val="veryhardreadability"/>
        </w:rPr>
      </w:pPr>
      <w:r>
        <w:rPr>
          <w:rStyle w:val="veryhardreadability"/>
        </w:rPr>
        <w:t>Зверніться до свого лікаря, якщо ваша дитина має утруднене дихання, не п’є достатньо рідини або у неї погіршуються симптоми.</w:t>
      </w:r>
    </w:p>
    <w:p w14:paraId="10724547" w14:textId="0B273FBD" w:rsidR="00B7400E" w:rsidRPr="00256A28" w:rsidRDefault="000158A8" w:rsidP="001F32BA">
      <w:pPr>
        <w:pStyle w:val="Heading1"/>
        <w:spacing w:before="120" w:line="240" w:lineRule="auto"/>
        <w:contextualSpacing/>
      </w:pPr>
      <w:r>
        <w:t>Профілактика</w:t>
      </w:r>
    </w:p>
    <w:p w14:paraId="3BA8C5D4" w14:textId="5709297D" w:rsidR="0087351D" w:rsidRDefault="0087351D" w:rsidP="001F32BA">
      <w:pPr>
        <w:spacing w:after="0" w:line="240" w:lineRule="auto"/>
        <w:contextualSpacing/>
      </w:pPr>
      <w:r>
        <w:t>Належна гігієна рук — найкращий спосіб запобігти поширенню RSV.</w:t>
      </w:r>
    </w:p>
    <w:p w14:paraId="1BA707FE" w14:textId="7F552CA8" w:rsidR="00C31810" w:rsidRDefault="0087351D" w:rsidP="001F32BA">
      <w:pPr>
        <w:pStyle w:val="ListParagraph"/>
        <w:numPr>
          <w:ilvl w:val="0"/>
          <w:numId w:val="12"/>
        </w:numPr>
        <w:spacing w:line="240" w:lineRule="auto"/>
      </w:pPr>
      <w:r>
        <w:t>Часто й ретельно мийте руки теплою водою з милом.</w:t>
      </w:r>
    </w:p>
    <w:p w14:paraId="1912031D" w14:textId="65416105" w:rsidR="0087351D" w:rsidRDefault="7AFE1331" w:rsidP="001F32BA">
      <w:pPr>
        <w:pStyle w:val="ListParagraph"/>
        <w:numPr>
          <w:ilvl w:val="0"/>
          <w:numId w:val="12"/>
        </w:numPr>
        <w:spacing w:line="240" w:lineRule="auto"/>
      </w:pPr>
      <w:r>
        <w:t>Навчіть дітей прикривати кашель і чхання паперовою хустинкою або ліктем.</w:t>
      </w:r>
    </w:p>
    <w:p w14:paraId="7E8D03D2" w14:textId="500E403B" w:rsidR="575A501E" w:rsidRDefault="575A501E" w:rsidP="001F32BA">
      <w:pPr>
        <w:pStyle w:val="ListParagraph"/>
        <w:numPr>
          <w:ilvl w:val="0"/>
          <w:numId w:val="12"/>
        </w:numPr>
        <w:spacing w:line="240" w:lineRule="auto"/>
      </w:pPr>
      <w:r>
        <w:t>Викидайте паперові хустинки після кожного використання.</w:t>
      </w:r>
    </w:p>
    <w:p w14:paraId="1666B9AF" w14:textId="6597599E" w:rsidR="4448DAB4" w:rsidRDefault="4448DAB4" w:rsidP="001F32BA">
      <w:pPr>
        <w:pStyle w:val="ListParagraph"/>
        <w:numPr>
          <w:ilvl w:val="0"/>
          <w:numId w:val="12"/>
        </w:numPr>
        <w:spacing w:line="240" w:lineRule="auto"/>
      </w:pPr>
      <w:r>
        <w:t>Після використання хустинки мийте руки.</w:t>
      </w:r>
    </w:p>
    <w:p w14:paraId="07B920DB" w14:textId="461B62F0" w:rsidR="0087351D" w:rsidRDefault="0087351D" w:rsidP="001F32BA">
      <w:pPr>
        <w:pStyle w:val="ListParagraph"/>
        <w:numPr>
          <w:ilvl w:val="0"/>
          <w:numId w:val="12"/>
        </w:numPr>
        <w:spacing w:line="240" w:lineRule="auto"/>
      </w:pPr>
      <w:r>
        <w:t>Уникайте торкання очей, рота й носа.</w:t>
      </w:r>
    </w:p>
    <w:p w14:paraId="5CC4D4B4" w14:textId="43C7685E" w:rsidR="00C31810" w:rsidRDefault="00C31810" w:rsidP="001F32BA">
      <w:pPr>
        <w:pStyle w:val="ListParagraph"/>
        <w:numPr>
          <w:ilvl w:val="0"/>
          <w:numId w:val="12"/>
        </w:numPr>
        <w:spacing w:after="120" w:line="240" w:lineRule="auto"/>
      </w:pPr>
      <w:r>
        <w:t>Регулярно дезінфікуйте поверхні, до яких часто торкаються.</w:t>
      </w:r>
    </w:p>
    <w:p w14:paraId="6AC12B98" w14:textId="6CF675E4" w:rsidR="1BEC2601" w:rsidRDefault="1BEC2601" w:rsidP="001F32BA">
      <w:pPr>
        <w:spacing w:after="0" w:line="240" w:lineRule="auto"/>
        <w:contextualSpacing/>
      </w:pPr>
      <w:r>
        <w:t>Людям похилого віку, немовлятам віком 8 місяців і молодше, а також дітям раннього віку з певними хронічними захворюваннями слід робити щеплення проти RSV. За додатковою інформацією про вакцину проти RSV звертайтеся до свого лікаря.</w:t>
      </w:r>
    </w:p>
    <w:p w14:paraId="1D5FA261" w14:textId="78E521CD" w:rsidR="00CD4E59" w:rsidRPr="00CD4E59" w:rsidRDefault="00CD4E59" w:rsidP="001F32BA">
      <w:pPr>
        <w:tabs>
          <w:tab w:val="left" w:pos="2337"/>
        </w:tabs>
        <w:spacing w:line="240" w:lineRule="auto"/>
        <w:contextualSpacing/>
      </w:pPr>
      <w:r>
        <w:tab/>
      </w:r>
    </w:p>
    <w:p w14:paraId="027F513A" w14:textId="3747A13D" w:rsidR="00B7400E" w:rsidRPr="00256A28" w:rsidRDefault="00B33E49" w:rsidP="001F32BA">
      <w:pPr>
        <w:pStyle w:val="Heading1"/>
        <w:spacing w:before="120" w:line="240" w:lineRule="auto"/>
        <w:contextualSpacing/>
      </w:pPr>
      <w:r>
        <w:t>Дізнатися більше</w:t>
      </w:r>
    </w:p>
    <w:p w14:paraId="25FBA977" w14:textId="1B11A532" w:rsidR="000A3CBE" w:rsidRDefault="00B33E49" w:rsidP="001F32BA">
      <w:pPr>
        <w:spacing w:line="240" w:lineRule="auto"/>
        <w:contextualSpacing/>
      </w:pPr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4685" w14:textId="77777777" w:rsidR="00920438" w:rsidRDefault="00920438" w:rsidP="00340AC8">
      <w:r>
        <w:separator/>
      </w:r>
    </w:p>
  </w:endnote>
  <w:endnote w:type="continuationSeparator" w:id="0">
    <w:p w14:paraId="56751500" w14:textId="77777777" w:rsidR="00920438" w:rsidRDefault="00920438" w:rsidP="00340AC8">
      <w:r>
        <w:continuationSeparator/>
      </w:r>
    </w:p>
  </w:endnote>
  <w:endnote w:type="continuationNotice" w:id="1">
    <w:p w14:paraId="55B88D8D" w14:textId="77777777" w:rsidR="00920438" w:rsidRDefault="00920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E0F14" w14:paraId="5D639CE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CDDCC9" w14:textId="77777777" w:rsidR="00DE0542" w:rsidRDefault="00DE0542" w:rsidP="00DE0542">
          <w:pPr>
            <w:pStyle w:val="Footer"/>
          </w:pPr>
          <w:r>
            <w:t>Adapted with permission from Tacoma-Pierce County</w:t>
          </w:r>
        </w:p>
        <w:p w14:paraId="76AEE3D8" w14:textId="189C030F" w:rsidR="00CE0F14" w:rsidRDefault="00DE0542" w:rsidP="00DE054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E67C0FE" w14:textId="77777777" w:rsidR="00CE0F14" w:rsidRDefault="00CE0F14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9E6B9E2" wp14:editId="5376127B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02F8" w14:textId="77777777" w:rsidR="00CE0F14" w:rsidRPr="003E2AFF" w:rsidRDefault="00CE0F14" w:rsidP="00CE0F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886" w14:textId="77777777" w:rsidR="00920438" w:rsidRDefault="00920438" w:rsidP="00340AC8">
      <w:r>
        <w:separator/>
      </w:r>
    </w:p>
  </w:footnote>
  <w:footnote w:type="continuationSeparator" w:id="0">
    <w:p w14:paraId="3BCAA275" w14:textId="77777777" w:rsidR="00920438" w:rsidRDefault="00920438" w:rsidP="00340AC8">
      <w:r>
        <w:continuationSeparator/>
      </w:r>
    </w:p>
  </w:footnote>
  <w:footnote w:type="continuationNotice" w:id="1">
    <w:p w14:paraId="6300BB04" w14:textId="77777777" w:rsidR="00920438" w:rsidRDefault="00920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7419" w14:textId="77777777" w:rsidR="00CE0F14" w:rsidRDefault="00CE0F14" w:rsidP="00CE0F14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77DECF80" wp14:editId="39CB5B56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E68712" w14:textId="22DD0DB5" w:rsidR="00CE0F14" w:rsidRPr="00CD4E59" w:rsidRDefault="00CD4E59" w:rsidP="00CE0F14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CD4E5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Респіраторно-синцитіальний вірус (RSV)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DECF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CE68712" w14:textId="22DD0DB5" w:rsidR="00CE0F14" w:rsidRPr="00CD4E59" w:rsidRDefault="00CD4E59" w:rsidP="00CE0F14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CD4E5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Респіраторно-синцитіальний вірус (RSV)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46AD46C" w14:textId="77777777" w:rsidR="00CE0F14" w:rsidRDefault="00CE0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0A6A"/>
    <w:rsid w:val="0005022D"/>
    <w:rsid w:val="0006732D"/>
    <w:rsid w:val="000A3CBE"/>
    <w:rsid w:val="000D1E42"/>
    <w:rsid w:val="000F720E"/>
    <w:rsid w:val="00107354"/>
    <w:rsid w:val="00110CF1"/>
    <w:rsid w:val="00125DE5"/>
    <w:rsid w:val="00133CAC"/>
    <w:rsid w:val="00170689"/>
    <w:rsid w:val="001748EC"/>
    <w:rsid w:val="00193C8B"/>
    <w:rsid w:val="001A3E4C"/>
    <w:rsid w:val="001F32BA"/>
    <w:rsid w:val="002B39AA"/>
    <w:rsid w:val="00317249"/>
    <w:rsid w:val="003331F9"/>
    <w:rsid w:val="00335028"/>
    <w:rsid w:val="00340706"/>
    <w:rsid w:val="00340AC8"/>
    <w:rsid w:val="00375444"/>
    <w:rsid w:val="00390CF2"/>
    <w:rsid w:val="003E57E4"/>
    <w:rsid w:val="00425D76"/>
    <w:rsid w:val="004371EF"/>
    <w:rsid w:val="00453D52"/>
    <w:rsid w:val="00457B5C"/>
    <w:rsid w:val="0049717A"/>
    <w:rsid w:val="004A0714"/>
    <w:rsid w:val="004B6056"/>
    <w:rsid w:val="004E3AB2"/>
    <w:rsid w:val="004E5C8E"/>
    <w:rsid w:val="00534E2E"/>
    <w:rsid w:val="00575B03"/>
    <w:rsid w:val="005919A8"/>
    <w:rsid w:val="005B29A0"/>
    <w:rsid w:val="005D493D"/>
    <w:rsid w:val="00677BEF"/>
    <w:rsid w:val="006A7BC7"/>
    <w:rsid w:val="006E1FAB"/>
    <w:rsid w:val="006E35A5"/>
    <w:rsid w:val="00704441"/>
    <w:rsid w:val="007136E8"/>
    <w:rsid w:val="007A367B"/>
    <w:rsid w:val="007A3808"/>
    <w:rsid w:val="007D66AB"/>
    <w:rsid w:val="007F38C5"/>
    <w:rsid w:val="008000F6"/>
    <w:rsid w:val="00815C72"/>
    <w:rsid w:val="00831A89"/>
    <w:rsid w:val="008333E3"/>
    <w:rsid w:val="00833850"/>
    <w:rsid w:val="008343B0"/>
    <w:rsid w:val="0087351D"/>
    <w:rsid w:val="00880517"/>
    <w:rsid w:val="00882AAE"/>
    <w:rsid w:val="008C48B0"/>
    <w:rsid w:val="008D7E84"/>
    <w:rsid w:val="00910EBD"/>
    <w:rsid w:val="00920438"/>
    <w:rsid w:val="009651A8"/>
    <w:rsid w:val="009962CE"/>
    <w:rsid w:val="009C741F"/>
    <w:rsid w:val="00A70FFF"/>
    <w:rsid w:val="00AE3516"/>
    <w:rsid w:val="00B14EC1"/>
    <w:rsid w:val="00B159D5"/>
    <w:rsid w:val="00B33E49"/>
    <w:rsid w:val="00B50EE7"/>
    <w:rsid w:val="00B6396A"/>
    <w:rsid w:val="00B66954"/>
    <w:rsid w:val="00B7400E"/>
    <w:rsid w:val="00BE236F"/>
    <w:rsid w:val="00C31810"/>
    <w:rsid w:val="00C320B0"/>
    <w:rsid w:val="00C40D6A"/>
    <w:rsid w:val="00C456BF"/>
    <w:rsid w:val="00C525CD"/>
    <w:rsid w:val="00C62D6B"/>
    <w:rsid w:val="00C72290"/>
    <w:rsid w:val="00C90A2D"/>
    <w:rsid w:val="00CC0FCF"/>
    <w:rsid w:val="00CD4E59"/>
    <w:rsid w:val="00CE0F14"/>
    <w:rsid w:val="00D041B3"/>
    <w:rsid w:val="00D116E9"/>
    <w:rsid w:val="00D712E1"/>
    <w:rsid w:val="00D915B9"/>
    <w:rsid w:val="00D9721C"/>
    <w:rsid w:val="00DA0065"/>
    <w:rsid w:val="00DA0388"/>
    <w:rsid w:val="00DB7363"/>
    <w:rsid w:val="00DC5BF7"/>
    <w:rsid w:val="00DD5F5F"/>
    <w:rsid w:val="00DE0542"/>
    <w:rsid w:val="00E6750C"/>
    <w:rsid w:val="00E67566"/>
    <w:rsid w:val="00E76517"/>
    <w:rsid w:val="00E81E37"/>
    <w:rsid w:val="00E859F9"/>
    <w:rsid w:val="00E8750B"/>
    <w:rsid w:val="00F07E50"/>
    <w:rsid w:val="00F33F34"/>
    <w:rsid w:val="00FB2D3E"/>
    <w:rsid w:val="00FF142F"/>
    <w:rsid w:val="01B5D9E9"/>
    <w:rsid w:val="02560A9E"/>
    <w:rsid w:val="0423FC5D"/>
    <w:rsid w:val="0A5CF470"/>
    <w:rsid w:val="10C0F15A"/>
    <w:rsid w:val="10C279F2"/>
    <w:rsid w:val="11380D4A"/>
    <w:rsid w:val="1160A3AD"/>
    <w:rsid w:val="11612CBA"/>
    <w:rsid w:val="13361BD9"/>
    <w:rsid w:val="1799FBA8"/>
    <w:rsid w:val="195D0DA5"/>
    <w:rsid w:val="1BEC2601"/>
    <w:rsid w:val="1F6EA6BD"/>
    <w:rsid w:val="20BAC820"/>
    <w:rsid w:val="24E27044"/>
    <w:rsid w:val="254422D8"/>
    <w:rsid w:val="26CDEA9D"/>
    <w:rsid w:val="28F458E5"/>
    <w:rsid w:val="2ABB5C60"/>
    <w:rsid w:val="2B58CB88"/>
    <w:rsid w:val="2FA2D6F6"/>
    <w:rsid w:val="32D81E23"/>
    <w:rsid w:val="361B5143"/>
    <w:rsid w:val="37995A1C"/>
    <w:rsid w:val="387FC4C3"/>
    <w:rsid w:val="3A5B632D"/>
    <w:rsid w:val="3E82AED1"/>
    <w:rsid w:val="43750D32"/>
    <w:rsid w:val="43EA33BD"/>
    <w:rsid w:val="4448DAB4"/>
    <w:rsid w:val="4781B75D"/>
    <w:rsid w:val="47D91CE6"/>
    <w:rsid w:val="47DEA606"/>
    <w:rsid w:val="4A30505F"/>
    <w:rsid w:val="4CB185EB"/>
    <w:rsid w:val="4CF913E3"/>
    <w:rsid w:val="4E322C04"/>
    <w:rsid w:val="51550321"/>
    <w:rsid w:val="532B7B78"/>
    <w:rsid w:val="575A501E"/>
    <w:rsid w:val="5A1FB368"/>
    <w:rsid w:val="5D8DD89A"/>
    <w:rsid w:val="62507F69"/>
    <w:rsid w:val="6322DF4A"/>
    <w:rsid w:val="63970BED"/>
    <w:rsid w:val="644AC07B"/>
    <w:rsid w:val="657DB149"/>
    <w:rsid w:val="66F35E8F"/>
    <w:rsid w:val="675AA343"/>
    <w:rsid w:val="69BCAB76"/>
    <w:rsid w:val="7662A9FF"/>
    <w:rsid w:val="7707B42A"/>
    <w:rsid w:val="77914E06"/>
    <w:rsid w:val="7AFE1331"/>
    <w:rsid w:val="7BC760FB"/>
    <w:rsid w:val="7CEC1E03"/>
    <w:rsid w:val="7CFAB030"/>
    <w:rsid w:val="7E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06042-87E9-4BDE-A363-9E3C63F7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2024-09-23T17:18:00Z</dcterms:created>
  <dcterms:modified xsi:type="dcterms:W3CDTF">2024-12-18T01:08:00Z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