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D51F44" w:rsidRDefault="00B7400E" w:rsidP="00741D5C">
      <w:pPr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52806B68" w:rsidR="00B7400E" w:rsidRPr="00D51F44" w:rsidRDefault="00B7400E" w:rsidP="00B7400E">
      <w:pPr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D51F44">
        <w:rPr>
          <w:rFonts w:ascii="Noto Sans Khmer" w:hAnsi="Noto Sans Khmer" w:cs="Noto Sans Khmer"/>
          <w:b/>
          <w:bCs/>
        </w:rPr>
        <w:t>ជំងឺឈាមសកើនច្រើនពេក</w:t>
      </w:r>
      <w:r w:rsidRPr="00D51F44">
        <w:rPr>
          <w:rFonts w:ascii="Noto Sans Khmer" w:hAnsi="Noto Sans Khmer" w:cs="Noto Sans Khmer"/>
        </w:rPr>
        <w:t xml:space="preserve"> ។ វាជាជំងឺដែលបង្កឡើងដោយមេរោគ Epstein-Barr virus ។</w:t>
      </w:r>
    </w:p>
    <w:p w14:paraId="55006037" w14:textId="178F5DE5" w:rsidR="003E0F99" w:rsidRPr="00D51F44" w:rsidRDefault="3C4D187E" w:rsidP="00B7400E">
      <w:pPr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កុមារដែលមានជំងឺឈាមសកើនច្រើនពេក ជាធម្មតាមិនចាំបាច់សម្រាកនៅផ្ទះពីសាលាឡើយ។ ប្រសិនបើកុមារមិនស្រួលខ្លួនខ្លាំង​មិនអាចចូលរួមក្នុងសកម្មភាពធម្មតាបាននោះ ពួកគេគួរតែនៅផ្ទះ។</w:t>
      </w:r>
    </w:p>
    <w:p w14:paraId="6A4A35DD" w14:textId="6C661CD8" w:rsidR="00B7400E" w:rsidRPr="00D51F44" w:rsidRDefault="000158A8" w:rsidP="00B7400E">
      <w:pPr>
        <w:pStyle w:val="Heading1"/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រោគសញ្ញា​</w:t>
      </w:r>
    </w:p>
    <w:p w14:paraId="463B18E2" w14:textId="6BB36BE8" w:rsidR="00B66954" w:rsidRPr="00D51F44" w:rsidRDefault="00C570B4" w:rsidP="00B7400E">
      <w:pPr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កុមារតូចៗ ជាធម្មតាមានរោគសញ្ញាតិចតួច ឬគ្មានរោគសញ្ញាឡើយ។ ក្មេងធំ និងមនុស្សពេញវ័យ អាចមានគ្រុនក្តៅ ឈឺបំពង់ក អស់កម្លាំង និងហើមកូនកណ្តុរ។ រោគសញ្ញាជាធម្មតាមានរយៈពេល 1-3 សប្តាហ៍។</w:t>
      </w:r>
    </w:p>
    <w:p w14:paraId="193DCCAA" w14:textId="14D3CB11" w:rsidR="00B7400E" w:rsidRPr="00D51F44" w:rsidRDefault="000158A8" w:rsidP="00B7400E">
      <w:pPr>
        <w:pStyle w:val="Heading1"/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ការរាលដាល</w:t>
      </w:r>
    </w:p>
    <w:p w14:paraId="4382E04F" w14:textId="303708DB" w:rsidR="00B66954" w:rsidRPr="00D51F44" w:rsidRDefault="00A01EF5" w:rsidP="00B7400E">
      <w:pPr>
        <w:rPr>
          <w:rStyle w:val="hardreadability"/>
          <w:rFonts w:ascii="Noto Sans Khmer" w:hAnsi="Noto Sans Khmer" w:cs="Noto Sans Khmer"/>
        </w:rPr>
      </w:pPr>
      <w:r w:rsidRPr="00D51F44">
        <w:rPr>
          <w:rStyle w:val="hardreadability"/>
          <w:rFonts w:ascii="Noto Sans Khmer" w:hAnsi="Noto Sans Khmer" w:cs="Noto Sans Khmer"/>
        </w:rPr>
        <w:t>ជំងឺឈាមសកើនច្រើនពេក ឆ្លងតាមរយៈការប៉ះពាល់ទឹកមាត់របស់អ្នកឆ្លងជំងឺ។ ទឹកមាត់​អាច​ត្រូវ​បាន​ផ្ទេរ​តាម​រយៈ​ការ​ថើប ឬ​ប្រើប្រាស់របស់របររួមគ្នា​ ​ដូច​ជា​របស់​ក្មេង​លេង ពែង ​​ឬ​ដប ជាដើម។</w:t>
      </w:r>
    </w:p>
    <w:p w14:paraId="4BF3843B" w14:textId="5F8C80CC" w:rsidR="00B7400E" w:rsidRPr="00D51F44" w:rsidRDefault="000158A8" w:rsidP="00B7400E">
      <w:pPr>
        <w:pStyle w:val="Heading1"/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62658216" w:rsidR="00B66954" w:rsidRPr="00D51F44" w:rsidRDefault="00294B75" w:rsidP="004B6056">
      <w:pPr>
        <w:rPr>
          <w:rStyle w:val="hardreadability"/>
          <w:rFonts w:ascii="Noto Sans Khmer" w:hAnsi="Noto Sans Khmer" w:cs="Noto Sans Khmer"/>
        </w:rPr>
      </w:pPr>
      <w:r w:rsidRPr="00D51F44">
        <w:rPr>
          <w:rStyle w:val="hardreadability"/>
          <w:rFonts w:ascii="Noto Sans Khmer" w:hAnsi="Noto Sans Khmer" w:cs="Noto Sans Khmer"/>
        </w:rPr>
        <w:t>អ្នកផ្តល់សេវាថែទាំសុខភាពអាចធ្វើរោគវិនិច្ឆ័យជំងឺឈាមសកើនច្រើនពេកដោយផ្អែកលើរោគសញ្ញា។ ការធ្វើតេស្តឈាមអាចបញ្ជាក់ពីរោគវិនិច្ឆ័យបាន។ មិនមានការព្យាបាលជាក់លាក់ណាមួយដែលអាចប្រើបាននោះទេ។</w:t>
      </w:r>
    </w:p>
    <w:p w14:paraId="08E16146" w14:textId="32A06ADA" w:rsidR="00DC5F64" w:rsidRPr="00D51F44" w:rsidRDefault="389A9C9F" w:rsidP="004B6056">
      <w:pPr>
        <w:rPr>
          <w:rStyle w:val="veryhardreadability"/>
          <w:rFonts w:ascii="Noto Sans Khmer" w:hAnsi="Noto Sans Khmer" w:cs="Noto Sans Khmer"/>
        </w:rPr>
      </w:pPr>
      <w:r w:rsidRPr="00D51F44">
        <w:rPr>
          <w:rStyle w:val="hardreadability"/>
          <w:rFonts w:ascii="Noto Sans Khmer" w:hAnsi="Noto Sans Khmer" w:cs="Noto Sans Khmer"/>
        </w:rPr>
        <w:t>ថ្នាក់ថ្នមកូនរបស់លោកអ្នក ហើយត្រូវប្រាកដថា ឱ្យពួកគេសម្រាកឱ្យបានច្រើន។ អ្នកផ្តល់សេវាថែទាំសុខភាពភាគច្រើន ណែនាំឱ្យជៀសវាងការលេងកីឡាដែលប៉ះពាល់គ្នា រហូតដល់រយៈពេល 1​ខែបន្ទាប់ពីឈឺ។ ពិភាក្សា​ជាមួយអ្នកផ្តល់សេវាថែទាំសុខភាពរបស់អ្នក មុនពេលចាប់ផ្តើមលេងកីឡាឡើងវិញ។</w:t>
      </w:r>
    </w:p>
    <w:p w14:paraId="10724547" w14:textId="0B273FBD" w:rsidR="00B7400E" w:rsidRPr="00D51F44" w:rsidRDefault="000158A8" w:rsidP="00B7400E">
      <w:pPr>
        <w:pStyle w:val="Heading1"/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ការ​បង្ការ</w:t>
      </w:r>
    </w:p>
    <w:p w14:paraId="460E348A" w14:textId="60A44A60" w:rsidR="00B66954" w:rsidRPr="00D51F44" w:rsidRDefault="1A8AEDA5" w:rsidP="00B7400E">
      <w:pPr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ដើម្បី​គ្រប់គ្រងការ​រីករាលដាលនៃ​ជំងឺឈាមសកើនច្រើនពេក៖</w:t>
      </w:r>
    </w:p>
    <w:p w14:paraId="31815D08" w14:textId="01652C1E" w:rsidR="002C1BAC" w:rsidRPr="00D51F44" w:rsidRDefault="002C1BAC" w:rsidP="002C1BAC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51F44">
        <w:rPr>
          <w:rFonts w:ascii="Arial" w:hAnsi="Arial" w:cs="Arial"/>
        </w:rPr>
        <w:t>•</w:t>
      </w:r>
      <w:r w:rsidRPr="00D51F44">
        <w:rPr>
          <w:rFonts w:ascii="Noto Sans Khmer" w:hAnsi="Noto Sans Khmer" w:cs="Noto Sans Khmer"/>
        </w:rPr>
        <w:t xml:space="preserve"> លាងដៃរបស់លោកអ្នកឱ្យបានញឹកញាប់និងស្អាតល្អ ដោយប្រើ​សាប៊ូនិងទឹកក្ដៅឧណ្ហៗ ។</w:t>
      </w:r>
    </w:p>
    <w:p w14:paraId="7B3D0807" w14:textId="61C016B3" w:rsidR="008B0DA2" w:rsidRPr="00D51F44" w:rsidRDefault="008B0DA2" w:rsidP="002C1BAC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51F44">
        <w:rPr>
          <w:rFonts w:ascii="Arial" w:hAnsi="Arial" w:cs="Arial"/>
        </w:rPr>
        <w:t>•</w:t>
      </w:r>
      <w:r w:rsidRPr="00D51F44">
        <w:rPr>
          <w:rFonts w:ascii="Noto Sans Khmer" w:hAnsi="Noto Sans Khmer" w:cs="Noto Sans Khmer"/>
        </w:rPr>
        <w:t xml:space="preserve"> ជៀសវាងការប្រើប្រាស់របស់របររួមគ្នាដែលប្រឡាក់ទឹកមាត់ ដូចជា ពែង ប្រដាប់ប្រដាប្រើប្រាស់ និងរបស់ក្មេងលេង។</w:t>
      </w:r>
    </w:p>
    <w:p w14:paraId="1AEDF2E9" w14:textId="1D61AA3D" w:rsidR="008B0DA2" w:rsidRPr="00D51F44" w:rsidRDefault="008B0DA2" w:rsidP="002C1BAC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51F44">
        <w:rPr>
          <w:rFonts w:ascii="Arial" w:hAnsi="Arial" w:cs="Arial"/>
        </w:rPr>
        <w:t>•</w:t>
      </w:r>
      <w:r w:rsidRPr="00D51F44">
        <w:rPr>
          <w:rFonts w:ascii="Noto Sans Khmer" w:hAnsi="Noto Sans Khmer" w:cs="Noto Sans Khmer"/>
        </w:rPr>
        <w:t xml:space="preserve"> កុំថើបកុមារនៅលើមាត់។</w:t>
      </w:r>
    </w:p>
    <w:p w14:paraId="1ADCC184" w14:textId="4FB24EBB" w:rsidR="008B0DA2" w:rsidRPr="00D51F44" w:rsidRDefault="008B0DA2" w:rsidP="00220E72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51F44">
        <w:rPr>
          <w:rFonts w:ascii="Arial" w:hAnsi="Arial" w:cs="Arial"/>
        </w:rPr>
        <w:t>•</w:t>
      </w:r>
      <w:r w:rsidRPr="00D51F44">
        <w:rPr>
          <w:rFonts w:ascii="Noto Sans Khmer" w:hAnsi="Noto Sans Khmer" w:cs="Noto Sans Khmer"/>
        </w:rPr>
        <w:t xml:space="preserve"> សម្អាត និងធ្វើអនាម័យប្រដាប់ប្រដាក្មេងលេង និងរបស់របរប្រើប្រាស់ បន្ទាប់ពីកុមារម្នាក់ៗប្រើប្រាស់វារួច។</w:t>
      </w:r>
    </w:p>
    <w:p w14:paraId="027F513A" w14:textId="3747A13D" w:rsidR="00B7400E" w:rsidRPr="00D51F44" w:rsidRDefault="00B33E49" w:rsidP="00B7400E">
      <w:pPr>
        <w:pStyle w:val="Heading1"/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ស្វែងយល់បន្ថែមទៀត</w:t>
      </w:r>
    </w:p>
    <w:p w14:paraId="25FBA977" w14:textId="5F422C73" w:rsidR="000A3CBE" w:rsidRPr="00D51F44" w:rsidRDefault="00B33E49" w:rsidP="00B7400E">
      <w:pPr>
        <w:rPr>
          <w:rFonts w:ascii="Noto Sans Khmer" w:hAnsi="Noto Sans Khmer" w:cs="Noto Sans Khmer"/>
        </w:rPr>
      </w:pPr>
      <w:r w:rsidRPr="00D51F44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D51F44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5249" w14:textId="77777777" w:rsidR="00B91B5A" w:rsidRDefault="00B91B5A" w:rsidP="00340AC8">
      <w:r>
        <w:separator/>
      </w:r>
    </w:p>
  </w:endnote>
  <w:endnote w:type="continuationSeparator" w:id="0">
    <w:p w14:paraId="049376E5" w14:textId="77777777" w:rsidR="00B91B5A" w:rsidRDefault="00B91B5A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3631" w14:textId="77777777" w:rsidR="006A4FB0" w:rsidRDefault="006A4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E006AA" w14:paraId="0617847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6E630F" w14:textId="77777777" w:rsidR="006A4FB0" w:rsidRDefault="006A4FB0" w:rsidP="006A4FB0">
          <w:pPr>
            <w:pStyle w:val="Footer"/>
          </w:pPr>
          <w:r>
            <w:t>Adapted with permission from Tacoma-Pierce County</w:t>
          </w:r>
        </w:p>
        <w:p w14:paraId="324793FE" w14:textId="65DB0B6A" w:rsidR="00E006AA" w:rsidRDefault="006A4FB0" w:rsidP="006A4FB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7F0536E2" w14:textId="77777777" w:rsidR="00E006AA" w:rsidRDefault="00E006AA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D37D233" wp14:editId="5187BF39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697699F8" w:rsidR="00677BEF" w:rsidRPr="00DC447F" w:rsidRDefault="00677BEF" w:rsidP="00DC4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A421" w14:textId="77777777" w:rsidR="006A4FB0" w:rsidRDefault="006A4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34C6" w14:textId="77777777" w:rsidR="00B91B5A" w:rsidRDefault="00B91B5A" w:rsidP="00340AC8">
      <w:r>
        <w:separator/>
      </w:r>
    </w:p>
  </w:footnote>
  <w:footnote w:type="continuationSeparator" w:id="0">
    <w:p w14:paraId="3E9B86C6" w14:textId="77777777" w:rsidR="00B91B5A" w:rsidRDefault="00B91B5A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537A" w14:textId="77777777" w:rsidR="006A4FB0" w:rsidRDefault="006A4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5698" w14:textId="0EECBB72" w:rsidR="00E006AA" w:rsidRDefault="00E006AA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1A706D6" wp14:editId="74C1B9EE">
              <wp:extent cx="6858000" cy="785004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85004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7C508C" w14:textId="1E1655B3" w:rsidR="00E006AA" w:rsidRPr="00F926E7" w:rsidRDefault="00741D5C" w:rsidP="00E006A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41D5C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ជំងឺឈាមសកើនច្រើនពេក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A706D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" fillcolor="#8aceee" stroked="f" strokeweight=".5pt">
              <v:textbox inset=",7.2pt,,7.2pt">
                <w:txbxContent>
                  <w:p w14:paraId="007C508C" w14:textId="1E1655B3" w:rsidR="00E006AA" w:rsidRPr="00F926E7" w:rsidRDefault="00741D5C" w:rsidP="00E006AA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41D5C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ជំងឺឈាមសកើនច្រើនពេក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1BDF" w14:textId="77777777" w:rsidR="006A4FB0" w:rsidRDefault="006A4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90D"/>
    <w:multiLevelType w:val="hybridMultilevel"/>
    <w:tmpl w:val="E12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103770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720E"/>
    <w:rsid w:val="00133CAC"/>
    <w:rsid w:val="00184693"/>
    <w:rsid w:val="00193C8B"/>
    <w:rsid w:val="001E3815"/>
    <w:rsid w:val="001F4F14"/>
    <w:rsid w:val="00220E72"/>
    <w:rsid w:val="00294B75"/>
    <w:rsid w:val="002A5843"/>
    <w:rsid w:val="002B39AA"/>
    <w:rsid w:val="002C1BAC"/>
    <w:rsid w:val="002C1D5F"/>
    <w:rsid w:val="003331F9"/>
    <w:rsid w:val="00340706"/>
    <w:rsid w:val="00340AC8"/>
    <w:rsid w:val="00375444"/>
    <w:rsid w:val="00390CF2"/>
    <w:rsid w:val="003B5749"/>
    <w:rsid w:val="003B67C7"/>
    <w:rsid w:val="003E0F99"/>
    <w:rsid w:val="003E57E4"/>
    <w:rsid w:val="004371EF"/>
    <w:rsid w:val="00457B5C"/>
    <w:rsid w:val="00475EB7"/>
    <w:rsid w:val="00492294"/>
    <w:rsid w:val="004A0714"/>
    <w:rsid w:val="004B6056"/>
    <w:rsid w:val="00534E2E"/>
    <w:rsid w:val="005919A8"/>
    <w:rsid w:val="005B29A0"/>
    <w:rsid w:val="005D493D"/>
    <w:rsid w:val="005E3F61"/>
    <w:rsid w:val="00670AF6"/>
    <w:rsid w:val="00677BEF"/>
    <w:rsid w:val="006A4FB0"/>
    <w:rsid w:val="006A7BC7"/>
    <w:rsid w:val="006C1B0E"/>
    <w:rsid w:val="006E1FAB"/>
    <w:rsid w:val="006E35A5"/>
    <w:rsid w:val="00704441"/>
    <w:rsid w:val="007136E8"/>
    <w:rsid w:val="00734EAB"/>
    <w:rsid w:val="00741D5C"/>
    <w:rsid w:val="007A367B"/>
    <w:rsid w:val="007A3808"/>
    <w:rsid w:val="007A58DB"/>
    <w:rsid w:val="007D66AB"/>
    <w:rsid w:val="008000F6"/>
    <w:rsid w:val="00815C72"/>
    <w:rsid w:val="00831A89"/>
    <w:rsid w:val="008333E3"/>
    <w:rsid w:val="00833850"/>
    <w:rsid w:val="00882AAE"/>
    <w:rsid w:val="008B0DA2"/>
    <w:rsid w:val="008C48B0"/>
    <w:rsid w:val="008D7E84"/>
    <w:rsid w:val="00910EBD"/>
    <w:rsid w:val="009118A8"/>
    <w:rsid w:val="00955B18"/>
    <w:rsid w:val="009651A8"/>
    <w:rsid w:val="00980E3C"/>
    <w:rsid w:val="009962CE"/>
    <w:rsid w:val="00A01EF5"/>
    <w:rsid w:val="00A37D4E"/>
    <w:rsid w:val="00A70FFF"/>
    <w:rsid w:val="00B33E49"/>
    <w:rsid w:val="00B66954"/>
    <w:rsid w:val="00B7400E"/>
    <w:rsid w:val="00B91B5A"/>
    <w:rsid w:val="00BE236F"/>
    <w:rsid w:val="00C216BC"/>
    <w:rsid w:val="00C320B0"/>
    <w:rsid w:val="00C570B4"/>
    <w:rsid w:val="00C62D6B"/>
    <w:rsid w:val="00C72290"/>
    <w:rsid w:val="00C90A2D"/>
    <w:rsid w:val="00CC0FCF"/>
    <w:rsid w:val="00D51F44"/>
    <w:rsid w:val="00D712E1"/>
    <w:rsid w:val="00D915B9"/>
    <w:rsid w:val="00DA0065"/>
    <w:rsid w:val="00DA0388"/>
    <w:rsid w:val="00DB7363"/>
    <w:rsid w:val="00DC447F"/>
    <w:rsid w:val="00DC5BF7"/>
    <w:rsid w:val="00DC5F64"/>
    <w:rsid w:val="00DD5A8F"/>
    <w:rsid w:val="00DD5F5F"/>
    <w:rsid w:val="00E006AA"/>
    <w:rsid w:val="00E269D7"/>
    <w:rsid w:val="00E6750C"/>
    <w:rsid w:val="00E67566"/>
    <w:rsid w:val="00E81E37"/>
    <w:rsid w:val="00E8750B"/>
    <w:rsid w:val="00F07E50"/>
    <w:rsid w:val="00F33F34"/>
    <w:rsid w:val="00FF142F"/>
    <w:rsid w:val="02DC1D95"/>
    <w:rsid w:val="1A8AEDA5"/>
    <w:rsid w:val="1D524B1C"/>
    <w:rsid w:val="324BBB83"/>
    <w:rsid w:val="342A8376"/>
    <w:rsid w:val="389A9C9F"/>
    <w:rsid w:val="3C4D187E"/>
    <w:rsid w:val="4185FB3F"/>
    <w:rsid w:val="430EC619"/>
    <w:rsid w:val="45EA7206"/>
    <w:rsid w:val="4B2EA47C"/>
    <w:rsid w:val="4CDCF0CF"/>
    <w:rsid w:val="4EFA2F88"/>
    <w:rsid w:val="65C888E7"/>
    <w:rsid w:val="6671E358"/>
    <w:rsid w:val="75AAED04"/>
    <w:rsid w:val="77A14F3D"/>
    <w:rsid w:val="7AC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097DBC-8B15-4236-8267-879DD533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36</cp:revision>
  <dcterms:created xsi:type="dcterms:W3CDTF">2024-09-18T23:48:00Z</dcterms:created>
  <dcterms:modified xsi:type="dcterms:W3CDTF">2024-12-18T16:29:00Z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